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BE1B" w14:textId="04C0C04F" w:rsidR="001679CE" w:rsidRPr="00FA2774" w:rsidRDefault="00FA2774" w:rsidP="001679CE">
      <w:pPr>
        <w:shd w:val="clear" w:color="auto" w:fill="FFFFFF"/>
        <w:jc w:val="center"/>
        <w:textAlignment w:val="baseline"/>
        <w:rPr>
          <w:rFonts w:ascii="inherit" w:hAnsi="inherit"/>
          <w:b/>
          <w:bCs/>
          <w:color w:val="FF0000"/>
          <w:sz w:val="20"/>
          <w:szCs w:val="20"/>
          <w:bdr w:val="none" w:sz="0" w:space="0" w:color="auto" w:frame="1"/>
        </w:rPr>
      </w:pPr>
      <w:r w:rsidRPr="00FA2774">
        <w:rPr>
          <w:rFonts w:ascii="inherit" w:hAnsi="inherit"/>
          <w:b/>
          <w:bCs/>
          <w:color w:val="FF0000"/>
          <w:sz w:val="20"/>
          <w:szCs w:val="20"/>
          <w:bdr w:val="none" w:sz="0" w:space="0" w:color="auto" w:frame="1"/>
        </w:rPr>
        <w:t xml:space="preserve">MEETING </w:t>
      </w:r>
      <w:r w:rsidR="00A91BC7" w:rsidRPr="00FA2774">
        <w:rPr>
          <w:rFonts w:ascii="inherit" w:hAnsi="inherit"/>
          <w:b/>
          <w:bCs/>
          <w:color w:val="FF0000"/>
          <w:sz w:val="20"/>
          <w:szCs w:val="20"/>
          <w:bdr w:val="none" w:sz="0" w:space="0" w:color="auto" w:frame="1"/>
        </w:rPr>
        <w:t>MINUTES</w:t>
      </w:r>
    </w:p>
    <w:p w14:paraId="4F12E128" w14:textId="77777777" w:rsidR="001679CE" w:rsidRDefault="001679CE" w:rsidP="001679CE">
      <w:pPr>
        <w:shd w:val="clear" w:color="auto" w:fill="FFFFFF"/>
        <w:jc w:val="center"/>
        <w:textAlignment w:val="baseline"/>
        <w:rPr>
          <w:rFonts w:ascii="inherit" w:hAnsi="inherit"/>
          <w:b/>
          <w:bCs/>
          <w:color w:val="393939"/>
          <w:sz w:val="20"/>
          <w:szCs w:val="20"/>
          <w:bdr w:val="none" w:sz="0" w:space="0" w:color="auto" w:frame="1"/>
        </w:rPr>
      </w:pPr>
    </w:p>
    <w:p w14:paraId="2254A316" w14:textId="77777777" w:rsidR="001679CE" w:rsidRDefault="001679CE" w:rsidP="001679CE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</w:p>
    <w:p w14:paraId="24013785" w14:textId="77777777" w:rsidR="001679CE" w:rsidRDefault="001679CE" w:rsidP="001679CE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</w:p>
    <w:p w14:paraId="5DBBA974" w14:textId="77777777" w:rsidR="001679CE" w:rsidRDefault="001679CE" w:rsidP="001679CE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</w:p>
    <w:p w14:paraId="0360B391" w14:textId="77777777" w:rsidR="001679CE" w:rsidRDefault="001679CE" w:rsidP="001679CE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 xml:space="preserve">DATE:              </w:t>
      </w:r>
      <w:r w:rsidR="0059592D">
        <w:rPr>
          <w:rFonts w:ascii="Arial" w:hAnsi="Arial" w:cs="Arial"/>
          <w:color w:val="393939"/>
          <w:sz w:val="20"/>
          <w:szCs w:val="20"/>
        </w:rPr>
        <w:t>WEDNESDAY</w:t>
      </w:r>
      <w:r>
        <w:rPr>
          <w:rFonts w:ascii="Arial" w:hAnsi="Arial" w:cs="Arial"/>
          <w:color w:val="393939"/>
          <w:sz w:val="20"/>
          <w:szCs w:val="20"/>
        </w:rPr>
        <w:t xml:space="preserve">, October </w:t>
      </w:r>
      <w:r w:rsidR="002B5F3A">
        <w:rPr>
          <w:rFonts w:ascii="Arial" w:hAnsi="Arial" w:cs="Arial"/>
          <w:color w:val="393939"/>
          <w:sz w:val="20"/>
          <w:szCs w:val="20"/>
        </w:rPr>
        <w:t>1</w:t>
      </w:r>
      <w:r w:rsidR="0059592D">
        <w:rPr>
          <w:rFonts w:ascii="Arial" w:hAnsi="Arial" w:cs="Arial"/>
          <w:color w:val="393939"/>
          <w:sz w:val="20"/>
          <w:szCs w:val="20"/>
        </w:rPr>
        <w:t>4</w:t>
      </w:r>
      <w:r>
        <w:rPr>
          <w:rFonts w:ascii="Arial" w:hAnsi="Arial" w:cs="Arial"/>
          <w:color w:val="393939"/>
          <w:sz w:val="20"/>
          <w:szCs w:val="20"/>
        </w:rPr>
        <w:t>, 2020</w:t>
      </w:r>
    </w:p>
    <w:p w14:paraId="2FD56EC9" w14:textId="66EF1773" w:rsidR="001679CE" w:rsidRDefault="001679CE" w:rsidP="001679CE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TIME:               </w:t>
      </w:r>
      <w:r w:rsidR="0059592D">
        <w:rPr>
          <w:rFonts w:ascii="Arial" w:hAnsi="Arial" w:cs="Arial"/>
          <w:color w:val="393939"/>
          <w:sz w:val="20"/>
          <w:szCs w:val="20"/>
        </w:rPr>
        <w:t>4</w:t>
      </w:r>
      <w:r w:rsidR="002B5F3A">
        <w:rPr>
          <w:rFonts w:ascii="Arial" w:hAnsi="Arial" w:cs="Arial"/>
          <w:color w:val="393939"/>
          <w:sz w:val="20"/>
          <w:szCs w:val="20"/>
        </w:rPr>
        <w:t>:</w:t>
      </w:r>
      <w:r w:rsidR="00A91BC7">
        <w:rPr>
          <w:rFonts w:ascii="Arial" w:hAnsi="Arial" w:cs="Arial"/>
          <w:color w:val="393939"/>
          <w:sz w:val="20"/>
          <w:szCs w:val="20"/>
        </w:rPr>
        <w:t>30P</w:t>
      </w:r>
      <w:r w:rsidR="002B5F3A">
        <w:rPr>
          <w:rFonts w:ascii="Arial" w:hAnsi="Arial" w:cs="Arial"/>
          <w:color w:val="393939"/>
          <w:sz w:val="20"/>
          <w:szCs w:val="20"/>
        </w:rPr>
        <w:t>M</w:t>
      </w:r>
      <w:r>
        <w:rPr>
          <w:rFonts w:ascii="Arial" w:hAnsi="Arial" w:cs="Arial"/>
          <w:color w:val="393939"/>
          <w:sz w:val="20"/>
          <w:szCs w:val="20"/>
        </w:rPr>
        <w:t xml:space="preserve"> </w:t>
      </w:r>
    </w:p>
    <w:p w14:paraId="2A07D5D6" w14:textId="77777777" w:rsidR="001679CE" w:rsidRDefault="001679CE" w:rsidP="001679CE">
      <w:pPr>
        <w:shd w:val="clear" w:color="auto" w:fill="FFFFFF"/>
        <w:spacing w:after="240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 xml:space="preserve">PLACE:            </w:t>
      </w:r>
      <w:r w:rsidR="00E12488">
        <w:rPr>
          <w:rFonts w:ascii="Arial" w:hAnsi="Arial" w:cs="Arial"/>
          <w:color w:val="393939"/>
          <w:sz w:val="20"/>
          <w:szCs w:val="20"/>
        </w:rPr>
        <w:t>Zoom Teleconference Meeting</w:t>
      </w:r>
    </w:p>
    <w:p w14:paraId="09A32ACB" w14:textId="77777777" w:rsidR="00CD5394" w:rsidRDefault="00CD5394" w:rsidP="001679CE">
      <w:pPr>
        <w:shd w:val="clear" w:color="auto" w:fill="FFFFFF"/>
        <w:spacing w:after="240"/>
        <w:textAlignment w:val="baseline"/>
      </w:pPr>
    </w:p>
    <w:p w14:paraId="53AD5C20" w14:textId="46C4C08B" w:rsidR="002B5F3A" w:rsidRDefault="002B5F3A" w:rsidP="001679CE">
      <w:pPr>
        <w:shd w:val="clear" w:color="auto" w:fill="FFFFFF"/>
        <w:spacing w:after="240"/>
        <w:textAlignment w:val="baseline"/>
      </w:pPr>
      <w:r>
        <w:t>BOARD MEMBERS PRESENT:</w:t>
      </w:r>
      <w:r w:rsidR="00713C4A">
        <w:t xml:space="preserve">  Kirk Cowles, Gerrie Boone, Lynda Savage, Linda Shafer</w:t>
      </w:r>
    </w:p>
    <w:p w14:paraId="3CB4222C" w14:textId="2FD2F5D9" w:rsidR="002B5F3A" w:rsidRDefault="002B5F3A" w:rsidP="001679CE">
      <w:pPr>
        <w:shd w:val="clear" w:color="auto" w:fill="FFFFFF"/>
        <w:spacing w:after="240"/>
        <w:textAlignment w:val="baseline"/>
      </w:pPr>
      <w:r>
        <w:t>ALSO PRESENT:</w:t>
      </w:r>
      <w:r w:rsidR="00713C4A">
        <w:t xml:space="preserve">  Ken </w:t>
      </w:r>
      <w:proofErr w:type="spellStart"/>
      <w:r w:rsidR="00713C4A">
        <w:t>McJimsey</w:t>
      </w:r>
      <w:proofErr w:type="spellEnd"/>
      <w:r w:rsidR="00713C4A">
        <w:t>, Mark Alexander, John Gee</w:t>
      </w:r>
    </w:p>
    <w:p w14:paraId="658FD710" w14:textId="77777777" w:rsidR="00CD5394" w:rsidRDefault="002B5F3A" w:rsidP="002B5F3A">
      <w:pPr>
        <w:shd w:val="clear" w:color="auto" w:fill="FFFFFF"/>
        <w:spacing w:after="240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PURPOSE:</w:t>
      </w:r>
      <w:r>
        <w:rPr>
          <w:rFonts w:ascii="Arial" w:hAnsi="Arial" w:cs="Arial"/>
          <w:color w:val="393939"/>
          <w:sz w:val="20"/>
          <w:szCs w:val="20"/>
        </w:rPr>
        <w:tab/>
      </w:r>
      <w:r w:rsidR="0059592D">
        <w:rPr>
          <w:rFonts w:ascii="Arial" w:hAnsi="Arial" w:cs="Arial"/>
          <w:color w:val="393939"/>
          <w:sz w:val="20"/>
          <w:szCs w:val="20"/>
        </w:rPr>
        <w:t xml:space="preserve">Emergency </w:t>
      </w:r>
      <w:r>
        <w:rPr>
          <w:rFonts w:ascii="Arial" w:hAnsi="Arial" w:cs="Arial"/>
          <w:color w:val="393939"/>
          <w:sz w:val="20"/>
          <w:szCs w:val="20"/>
        </w:rPr>
        <w:t>Open</w:t>
      </w:r>
      <w:r w:rsidR="0059592D">
        <w:rPr>
          <w:rFonts w:ascii="Arial" w:hAnsi="Arial" w:cs="Arial"/>
          <w:color w:val="393939"/>
          <w:sz w:val="20"/>
          <w:szCs w:val="20"/>
        </w:rPr>
        <w:t xml:space="preserve"> Board</w:t>
      </w:r>
      <w:r>
        <w:rPr>
          <w:rFonts w:ascii="Arial" w:hAnsi="Arial" w:cs="Arial"/>
          <w:color w:val="393939"/>
          <w:sz w:val="20"/>
          <w:szCs w:val="20"/>
        </w:rPr>
        <w:t xml:space="preserve"> Meeting</w:t>
      </w:r>
    </w:p>
    <w:p w14:paraId="5A3A5BED" w14:textId="59C6976E" w:rsidR="001679CE" w:rsidRDefault="001679CE" w:rsidP="002B5F3A">
      <w:pPr>
        <w:shd w:val="clear" w:color="auto" w:fill="FFFFFF"/>
        <w:spacing w:after="240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20"/>
          <w:szCs w:val="20"/>
        </w:rPr>
        <w:br/>
        <w:t xml:space="preserve">1.  Call to Order </w:t>
      </w:r>
      <w:r w:rsidR="00713C4A">
        <w:rPr>
          <w:rFonts w:ascii="Arial" w:hAnsi="Arial" w:cs="Arial"/>
          <w:color w:val="393939"/>
          <w:sz w:val="20"/>
          <w:szCs w:val="20"/>
        </w:rPr>
        <w:t>4:32pm</w:t>
      </w:r>
    </w:p>
    <w:p w14:paraId="0BE56825" w14:textId="77777777" w:rsidR="0059592D" w:rsidRDefault="001679CE" w:rsidP="001679CE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 xml:space="preserve">2.  </w:t>
      </w:r>
      <w:r w:rsidR="0059592D">
        <w:rPr>
          <w:rFonts w:ascii="Arial" w:hAnsi="Arial" w:cs="Arial"/>
          <w:color w:val="393939"/>
          <w:sz w:val="20"/>
          <w:szCs w:val="20"/>
        </w:rPr>
        <w:t>Limited Open Forum (5 minutes total)</w:t>
      </w:r>
    </w:p>
    <w:p w14:paraId="7AD90D22" w14:textId="639D362A" w:rsidR="0059592D" w:rsidRDefault="0059592D" w:rsidP="001679CE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 xml:space="preserve">     (due to Covid-19, Meeting is via Zoom with 40-minute total time limit)</w:t>
      </w:r>
    </w:p>
    <w:p w14:paraId="2133C86B" w14:textId="66127191" w:rsidR="00FA2774" w:rsidRDefault="00FA2774" w:rsidP="00FA2774">
      <w:pPr>
        <w:numPr>
          <w:ilvl w:val="0"/>
          <w:numId w:val="5"/>
        </w:num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 xml:space="preserve">Discussed </w:t>
      </w:r>
    </w:p>
    <w:p w14:paraId="73D9CC4E" w14:textId="77777777" w:rsidR="0059592D" w:rsidRDefault="0059592D" w:rsidP="001679CE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</w:p>
    <w:p w14:paraId="057FCF64" w14:textId="77777777" w:rsidR="0044715E" w:rsidRDefault="0059592D" w:rsidP="001679CE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3.  Approve Previous Minutes</w:t>
      </w:r>
    </w:p>
    <w:p w14:paraId="7EF8ADA4" w14:textId="77777777" w:rsidR="00FA2774" w:rsidRDefault="0059592D" w:rsidP="001679CE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ab/>
      </w:r>
    </w:p>
    <w:p w14:paraId="1343D6F8" w14:textId="48AF0FA9" w:rsidR="0059592D" w:rsidRDefault="0059592D" w:rsidP="00FA2774">
      <w:pPr>
        <w:numPr>
          <w:ilvl w:val="0"/>
          <w:numId w:val="5"/>
        </w:num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September 5, 2020 Organizational Meeting Minutes</w:t>
      </w:r>
    </w:p>
    <w:p w14:paraId="16E6AB76" w14:textId="18F9DCB8" w:rsidR="00713C4A" w:rsidRDefault="00713C4A" w:rsidP="00FA2774">
      <w:pPr>
        <w:shd w:val="clear" w:color="auto" w:fill="FFFFFF"/>
        <w:ind w:left="1080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ab/>
      </w:r>
      <w:r w:rsidR="00FA2774">
        <w:rPr>
          <w:rFonts w:ascii="Arial" w:hAnsi="Arial" w:cs="Arial"/>
          <w:color w:val="393939"/>
          <w:sz w:val="20"/>
          <w:szCs w:val="20"/>
        </w:rPr>
        <w:t>Kirk made motion to approve, Lynda seconded   AIF</w:t>
      </w:r>
    </w:p>
    <w:p w14:paraId="46C97502" w14:textId="77777777" w:rsidR="00FA2774" w:rsidRDefault="00FA2774" w:rsidP="001679CE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</w:p>
    <w:p w14:paraId="6956B27C" w14:textId="5AC130E5" w:rsidR="00FA2774" w:rsidRDefault="0059592D" w:rsidP="00FA2774">
      <w:pPr>
        <w:numPr>
          <w:ilvl w:val="0"/>
          <w:numId w:val="5"/>
        </w:num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October 12, 2020 Special Open Board Meeting</w:t>
      </w:r>
    </w:p>
    <w:p w14:paraId="4FC430EF" w14:textId="529B614F" w:rsidR="00713C4A" w:rsidRDefault="00713C4A" w:rsidP="00FA2774">
      <w:pPr>
        <w:shd w:val="clear" w:color="auto" w:fill="FFFFFF"/>
        <w:ind w:left="720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ab/>
        <w:t xml:space="preserve">Lynda </w:t>
      </w:r>
      <w:r w:rsidR="00FA2774">
        <w:rPr>
          <w:rFonts w:ascii="Arial" w:hAnsi="Arial" w:cs="Arial"/>
          <w:color w:val="393939"/>
          <w:sz w:val="20"/>
          <w:szCs w:val="20"/>
        </w:rPr>
        <w:t xml:space="preserve">made </w:t>
      </w:r>
      <w:r>
        <w:rPr>
          <w:rFonts w:ascii="Arial" w:hAnsi="Arial" w:cs="Arial"/>
          <w:color w:val="393939"/>
          <w:sz w:val="20"/>
          <w:szCs w:val="20"/>
        </w:rPr>
        <w:t xml:space="preserve">motion to approve, </w:t>
      </w:r>
      <w:r w:rsidR="00FA2774">
        <w:rPr>
          <w:rFonts w:ascii="Arial" w:hAnsi="Arial" w:cs="Arial"/>
          <w:color w:val="393939"/>
          <w:sz w:val="20"/>
          <w:szCs w:val="20"/>
        </w:rPr>
        <w:t>Kirk seconded   AIF</w:t>
      </w:r>
    </w:p>
    <w:p w14:paraId="42D05BE4" w14:textId="77777777" w:rsidR="0059592D" w:rsidRDefault="0059592D" w:rsidP="001679CE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</w:p>
    <w:p w14:paraId="4E621996" w14:textId="096C9BF9" w:rsidR="00CD5394" w:rsidRDefault="00FA2774" w:rsidP="0059592D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4</w:t>
      </w:r>
      <w:r w:rsidR="0044715E">
        <w:rPr>
          <w:rFonts w:ascii="Arial" w:hAnsi="Arial" w:cs="Arial"/>
          <w:color w:val="393939"/>
          <w:sz w:val="20"/>
          <w:szCs w:val="20"/>
        </w:rPr>
        <w:t xml:space="preserve">.  </w:t>
      </w:r>
      <w:r w:rsidR="0059592D">
        <w:rPr>
          <w:rFonts w:ascii="Arial" w:hAnsi="Arial" w:cs="Arial"/>
          <w:color w:val="393939"/>
          <w:sz w:val="20"/>
          <w:szCs w:val="20"/>
        </w:rPr>
        <w:t>Provide</w:t>
      </w:r>
      <w:r>
        <w:rPr>
          <w:rFonts w:ascii="Arial" w:hAnsi="Arial" w:cs="Arial"/>
          <w:color w:val="393939"/>
          <w:sz w:val="20"/>
          <w:szCs w:val="20"/>
        </w:rPr>
        <w:t xml:space="preserve"> Management Transition</w:t>
      </w:r>
      <w:r w:rsidR="0059592D">
        <w:rPr>
          <w:rFonts w:ascii="Arial" w:hAnsi="Arial" w:cs="Arial"/>
          <w:color w:val="393939"/>
          <w:sz w:val="20"/>
          <w:szCs w:val="20"/>
        </w:rPr>
        <w:t xml:space="preserve"> Instructions to HOA Nexus </w:t>
      </w:r>
    </w:p>
    <w:p w14:paraId="4CA45C6B" w14:textId="77777777" w:rsidR="00FA2774" w:rsidRDefault="00FA2774" w:rsidP="0059592D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</w:p>
    <w:p w14:paraId="50EFD78A" w14:textId="6C0980F1" w:rsidR="00A91BC7" w:rsidRDefault="00D81A30" w:rsidP="00A91BC7">
      <w:pPr>
        <w:numPr>
          <w:ilvl w:val="0"/>
          <w:numId w:val="3"/>
        </w:num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Effectively immediately, r</w:t>
      </w:r>
      <w:r w:rsidR="00A91BC7">
        <w:rPr>
          <w:rFonts w:ascii="Arial" w:hAnsi="Arial" w:cs="Arial"/>
          <w:color w:val="393939"/>
          <w:sz w:val="20"/>
          <w:szCs w:val="20"/>
        </w:rPr>
        <w:t xml:space="preserve">equire 1 Board Member approval </w:t>
      </w:r>
      <w:r w:rsidR="00FA2774">
        <w:rPr>
          <w:rFonts w:ascii="Arial" w:hAnsi="Arial" w:cs="Arial"/>
          <w:color w:val="393939"/>
          <w:sz w:val="20"/>
          <w:szCs w:val="20"/>
        </w:rPr>
        <w:t xml:space="preserve">before </w:t>
      </w:r>
      <w:r w:rsidR="00A91BC7">
        <w:rPr>
          <w:rFonts w:ascii="Arial" w:hAnsi="Arial" w:cs="Arial"/>
          <w:color w:val="393939"/>
          <w:sz w:val="20"/>
          <w:szCs w:val="20"/>
        </w:rPr>
        <w:t>pay</w:t>
      </w:r>
      <w:r w:rsidR="00FA2774">
        <w:rPr>
          <w:rFonts w:ascii="Arial" w:hAnsi="Arial" w:cs="Arial"/>
          <w:color w:val="393939"/>
          <w:sz w:val="20"/>
          <w:szCs w:val="20"/>
        </w:rPr>
        <w:t>ment of any invoices</w:t>
      </w:r>
    </w:p>
    <w:p w14:paraId="05EEDBD3" w14:textId="77777777" w:rsidR="00FA2774" w:rsidRDefault="00FA2774" w:rsidP="00FA2774">
      <w:pPr>
        <w:shd w:val="clear" w:color="auto" w:fill="FFFFFF"/>
        <w:ind w:left="1440"/>
        <w:textAlignment w:val="baseline"/>
        <w:rPr>
          <w:rFonts w:ascii="Arial" w:hAnsi="Arial" w:cs="Arial"/>
          <w:color w:val="393939"/>
          <w:sz w:val="20"/>
          <w:szCs w:val="20"/>
        </w:rPr>
      </w:pPr>
    </w:p>
    <w:p w14:paraId="20F3EA04" w14:textId="77777777" w:rsidR="00FA2774" w:rsidRDefault="00713C4A" w:rsidP="00A91BC7">
      <w:pPr>
        <w:numPr>
          <w:ilvl w:val="0"/>
          <w:numId w:val="3"/>
        </w:num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 xml:space="preserve">Next checks out should be HOA Nexus $1,000 for October Service </w:t>
      </w:r>
    </w:p>
    <w:p w14:paraId="72D13895" w14:textId="0677FF6A" w:rsidR="00A91BC7" w:rsidRDefault="00FA2774" w:rsidP="00FA2774">
      <w:pPr>
        <w:shd w:val="clear" w:color="auto" w:fill="FFFFFF"/>
        <w:ind w:left="1440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Immediately followed by</w:t>
      </w:r>
      <w:r w:rsidR="00713C4A">
        <w:rPr>
          <w:rFonts w:ascii="Arial" w:hAnsi="Arial" w:cs="Arial"/>
          <w:color w:val="393939"/>
          <w:sz w:val="20"/>
          <w:szCs w:val="20"/>
        </w:rPr>
        <w:t xml:space="preserve"> $5,000 to Property </w:t>
      </w:r>
      <w:r>
        <w:rPr>
          <w:rFonts w:ascii="Arial" w:hAnsi="Arial" w:cs="Arial"/>
          <w:color w:val="393939"/>
          <w:sz w:val="20"/>
          <w:szCs w:val="20"/>
        </w:rPr>
        <w:t xml:space="preserve">Advantage </w:t>
      </w:r>
      <w:r w:rsidR="00D81A30">
        <w:rPr>
          <w:rFonts w:ascii="Arial" w:hAnsi="Arial" w:cs="Arial"/>
          <w:color w:val="393939"/>
          <w:sz w:val="20"/>
          <w:szCs w:val="20"/>
        </w:rPr>
        <w:t>– immediately notify when check is ready, Board member will come to your office to pick-up</w:t>
      </w:r>
    </w:p>
    <w:p w14:paraId="78F90AAB" w14:textId="77777777" w:rsidR="00A91BC7" w:rsidRPr="0044715E" w:rsidRDefault="00A91BC7" w:rsidP="0059592D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</w:p>
    <w:p w14:paraId="247C6E94" w14:textId="77777777" w:rsidR="001679CE" w:rsidRDefault="001679CE" w:rsidP="001679CE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</w:p>
    <w:p w14:paraId="54AAEA7F" w14:textId="10450B1B" w:rsidR="001679CE" w:rsidRDefault="00FA2774" w:rsidP="002805FF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5</w:t>
      </w:r>
      <w:r w:rsidR="0044715E">
        <w:rPr>
          <w:rFonts w:ascii="Arial" w:hAnsi="Arial" w:cs="Arial"/>
          <w:color w:val="393939"/>
          <w:sz w:val="20"/>
          <w:szCs w:val="20"/>
        </w:rPr>
        <w:t xml:space="preserve">. </w:t>
      </w:r>
      <w:r w:rsidR="002805FF">
        <w:rPr>
          <w:rFonts w:ascii="Arial" w:hAnsi="Arial" w:cs="Arial"/>
          <w:color w:val="393939"/>
          <w:sz w:val="20"/>
          <w:szCs w:val="20"/>
        </w:rPr>
        <w:t xml:space="preserve">  </w:t>
      </w:r>
      <w:r w:rsidR="00066C1F">
        <w:rPr>
          <w:rFonts w:ascii="Arial" w:hAnsi="Arial" w:cs="Arial"/>
          <w:color w:val="393939"/>
          <w:sz w:val="20"/>
          <w:szCs w:val="20"/>
        </w:rPr>
        <w:t xml:space="preserve">Announce Next Regular Meeting - Monday, October </w:t>
      </w:r>
      <w:r w:rsidR="0059592D">
        <w:rPr>
          <w:rFonts w:ascii="Arial" w:hAnsi="Arial" w:cs="Arial"/>
          <w:color w:val="393939"/>
          <w:sz w:val="20"/>
          <w:szCs w:val="20"/>
        </w:rPr>
        <w:t>19</w:t>
      </w:r>
      <w:r w:rsidR="00066C1F">
        <w:rPr>
          <w:rFonts w:ascii="Arial" w:hAnsi="Arial" w:cs="Arial"/>
          <w:color w:val="393939"/>
          <w:sz w:val="20"/>
          <w:szCs w:val="20"/>
        </w:rPr>
        <w:t xml:space="preserve">, 2020 </w:t>
      </w:r>
    </w:p>
    <w:p w14:paraId="43C7B3B8" w14:textId="5F467A6D" w:rsidR="00FA2774" w:rsidRDefault="00FA2774" w:rsidP="002805FF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</w:p>
    <w:p w14:paraId="2DD3869C" w14:textId="5285AA91" w:rsidR="00FA2774" w:rsidRDefault="00FA2774" w:rsidP="00FA2774">
      <w:pPr>
        <w:numPr>
          <w:ilvl w:val="0"/>
          <w:numId w:val="4"/>
        </w:num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4:30pm Executive Session</w:t>
      </w:r>
    </w:p>
    <w:p w14:paraId="6CED5C35" w14:textId="672A6C81" w:rsidR="00FA2774" w:rsidRDefault="00FA2774" w:rsidP="00FA2774">
      <w:pPr>
        <w:numPr>
          <w:ilvl w:val="0"/>
          <w:numId w:val="4"/>
        </w:num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5:00pm Board Meeting</w:t>
      </w:r>
    </w:p>
    <w:p w14:paraId="3BF2F5F6" w14:textId="77777777" w:rsidR="001679CE" w:rsidRDefault="001679CE" w:rsidP="001679CE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</w:p>
    <w:p w14:paraId="72D2A073" w14:textId="6F9B300B" w:rsidR="001679CE" w:rsidRDefault="00FA2774" w:rsidP="001679CE">
      <w:pPr>
        <w:shd w:val="clear" w:color="auto" w:fill="FFFFFF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</w:rPr>
        <w:t>6</w:t>
      </w:r>
      <w:r w:rsidR="00066C1F">
        <w:rPr>
          <w:rFonts w:ascii="Arial" w:hAnsi="Arial" w:cs="Arial"/>
          <w:color w:val="393939"/>
          <w:sz w:val="20"/>
          <w:szCs w:val="20"/>
        </w:rPr>
        <w:t>.</w:t>
      </w:r>
      <w:r w:rsidR="001679CE">
        <w:rPr>
          <w:rFonts w:ascii="Arial" w:hAnsi="Arial" w:cs="Arial"/>
          <w:color w:val="393939"/>
          <w:sz w:val="20"/>
          <w:szCs w:val="20"/>
        </w:rPr>
        <w:t>  Adjour</w:t>
      </w:r>
      <w:r w:rsidR="00E12488">
        <w:rPr>
          <w:rFonts w:ascii="Arial" w:hAnsi="Arial" w:cs="Arial"/>
          <w:color w:val="393939"/>
          <w:sz w:val="20"/>
          <w:szCs w:val="20"/>
        </w:rPr>
        <w:t>n</w:t>
      </w:r>
      <w:r>
        <w:rPr>
          <w:rFonts w:ascii="Arial" w:hAnsi="Arial" w:cs="Arial"/>
          <w:color w:val="393939"/>
          <w:sz w:val="20"/>
          <w:szCs w:val="20"/>
        </w:rPr>
        <w:t>ed at 4:48pm</w:t>
      </w:r>
    </w:p>
    <w:p w14:paraId="156263ED" w14:textId="77777777" w:rsidR="001679CE" w:rsidRDefault="001679CE" w:rsidP="001679CE"/>
    <w:sectPr w:rsidR="001679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936A" w14:textId="77777777" w:rsidR="006C2767" w:rsidRDefault="006C2767" w:rsidP="001F241A">
      <w:r>
        <w:separator/>
      </w:r>
    </w:p>
  </w:endnote>
  <w:endnote w:type="continuationSeparator" w:id="0">
    <w:p w14:paraId="4A3F3C3B" w14:textId="77777777" w:rsidR="006C2767" w:rsidRDefault="006C2767" w:rsidP="001F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BC90" w14:textId="77777777" w:rsidR="006C2767" w:rsidRDefault="006C2767" w:rsidP="001F241A">
      <w:r>
        <w:separator/>
      </w:r>
    </w:p>
  </w:footnote>
  <w:footnote w:type="continuationSeparator" w:id="0">
    <w:p w14:paraId="38DA136F" w14:textId="77777777" w:rsidR="006C2767" w:rsidRDefault="006C2767" w:rsidP="001F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1990" w14:textId="33581A92" w:rsidR="001F241A" w:rsidRDefault="001F241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60012BA" wp14:editId="0ACF318B">
              <wp:simplePos x="0" y="0"/>
              <wp:positionH relativeFrom="margin">
                <wp:posOffset>-635</wp:posOffset>
              </wp:positionH>
              <wp:positionV relativeFrom="page">
                <wp:posOffset>457200</wp:posOffset>
              </wp:positionV>
              <wp:extent cx="6276975" cy="269875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69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A1CFBA9" w14:textId="2E9C45A9" w:rsidR="001F241A" w:rsidRDefault="001F241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Tu casa homeowners association – special emergency open board meeting minutes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60012BA" id="Rectangle 197" o:spid="_x0000_s1026" style="position:absolute;margin-left:-.05pt;margin-top:36pt;width:494.2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A1CFBA9" w14:textId="2E9C45A9" w:rsidR="001F241A" w:rsidRDefault="001F241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Tu casa homeowners association – special emergency open board meeting minutes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ED7"/>
    <w:multiLevelType w:val="hybridMultilevel"/>
    <w:tmpl w:val="9190CD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562631"/>
    <w:multiLevelType w:val="hybridMultilevel"/>
    <w:tmpl w:val="D46CAD74"/>
    <w:lvl w:ilvl="0" w:tplc="82A0A22A">
      <w:start w:val="2"/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5A9B40B0"/>
    <w:multiLevelType w:val="hybridMultilevel"/>
    <w:tmpl w:val="1572F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8F3026"/>
    <w:multiLevelType w:val="hybridMultilevel"/>
    <w:tmpl w:val="9AF40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FE4B4F"/>
    <w:multiLevelType w:val="hybridMultilevel"/>
    <w:tmpl w:val="A4DC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C7"/>
    <w:rsid w:val="00034A51"/>
    <w:rsid w:val="0006462E"/>
    <w:rsid w:val="00066C1F"/>
    <w:rsid w:val="000B4A96"/>
    <w:rsid w:val="001679CE"/>
    <w:rsid w:val="001F241A"/>
    <w:rsid w:val="00266B3D"/>
    <w:rsid w:val="002805FF"/>
    <w:rsid w:val="002B5F3A"/>
    <w:rsid w:val="002D7245"/>
    <w:rsid w:val="003822D1"/>
    <w:rsid w:val="0044715E"/>
    <w:rsid w:val="00454236"/>
    <w:rsid w:val="0059592D"/>
    <w:rsid w:val="005D0BAD"/>
    <w:rsid w:val="006C2767"/>
    <w:rsid w:val="00713C4A"/>
    <w:rsid w:val="007E7DB2"/>
    <w:rsid w:val="00A91BC7"/>
    <w:rsid w:val="00CD5394"/>
    <w:rsid w:val="00D81A30"/>
    <w:rsid w:val="00DA3F4A"/>
    <w:rsid w:val="00E12488"/>
    <w:rsid w:val="00E574C9"/>
    <w:rsid w:val="00EA494F"/>
    <w:rsid w:val="00ED5CF5"/>
    <w:rsid w:val="00FA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6CC3A"/>
  <w15:chartTrackingRefBased/>
  <w15:docId w15:val="{C36CC3C4-EDFB-4351-922A-49EADF02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9CE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1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41A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41A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05\AppData\Local\Microsoft\Windows\INetCache\Content.Outlook\CSAKVTMG\2020-10-14%20TC%20Special%20Mt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2020-10-14 TC Special Mtg Agenda</Template>
  <TotalTime>96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casa homeowners association – special emergency open board meeting minutes</dc:title>
  <dc:subject/>
  <dc:creator>Linda Shafer</dc:creator>
  <cp:keywords/>
  <dc:description/>
  <cp:lastModifiedBy>Linda Shafer</cp:lastModifiedBy>
  <cp:revision>5</cp:revision>
  <cp:lastPrinted>2022-03-06T19:07:00Z</cp:lastPrinted>
  <dcterms:created xsi:type="dcterms:W3CDTF">2020-10-14T23:13:00Z</dcterms:created>
  <dcterms:modified xsi:type="dcterms:W3CDTF">2022-03-06T19:08:00Z</dcterms:modified>
</cp:coreProperties>
</file>